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C6" w:rsidRPr="005A1BAA" w:rsidRDefault="007239C6" w:rsidP="00C5376B">
      <w:pPr>
        <w:jc w:val="center"/>
        <w:rPr>
          <w:color w:val="0D0D0D" w:themeColor="text1" w:themeTint="F2"/>
          <w:sz w:val="20"/>
          <w:szCs w:val="20"/>
        </w:rPr>
      </w:pPr>
      <w:r w:rsidRPr="007239C6">
        <w:rPr>
          <w:i/>
          <w:noProof/>
          <w:color w:val="17365D" w:themeColor="text2" w:themeShade="BF"/>
          <w:sz w:val="20"/>
          <w:szCs w:val="20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7" type="#_x0000_t59" style="position:absolute;left:0;text-align:left;margin-left:244.5pt;margin-top:2.25pt;width:8.25pt;height:8.2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7239C6">
        <w:rPr>
          <w:i/>
          <w:noProof/>
          <w:color w:val="17365D" w:themeColor="text2" w:themeShade="BF"/>
          <w:sz w:val="20"/>
          <w:szCs w:val="20"/>
        </w:rPr>
        <w:pict>
          <v:shape id="_x0000_s1026" type="#_x0000_t59" style="position:absolute;left:0;text-align:left;margin-left:103.5pt;margin-top:2.25pt;width:8.25pt;height:8.2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7239C6">
        <w:rPr>
          <w:i/>
          <w:noProof/>
          <w:color w:val="17365D" w:themeColor="text2" w:themeShade="BF"/>
          <w:sz w:val="20"/>
          <w:szCs w:val="20"/>
        </w:rPr>
        <w:pict>
          <v:shape id="_x0000_s1028" type="#_x0000_t59" style="position:absolute;left:0;text-align:left;margin-left:356.25pt;margin-top:2.25pt;width:8.25pt;height:8.2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="00040BFF" w:rsidRPr="00E456BA">
        <w:rPr>
          <w:i/>
          <w:color w:val="17365D" w:themeColor="text2" w:themeShade="BF"/>
          <w:sz w:val="20"/>
          <w:szCs w:val="20"/>
        </w:rPr>
        <w:t>[</w:t>
      </w:r>
      <w:r w:rsidR="00956931" w:rsidRPr="005A1BAA">
        <w:rPr>
          <w:i/>
          <w:color w:val="0D0D0D" w:themeColor="text1" w:themeTint="F2"/>
          <w:sz w:val="20"/>
          <w:szCs w:val="20"/>
        </w:rPr>
        <w:t xml:space="preserve">Street </w:t>
      </w:r>
      <w:r w:rsidR="00040BFF" w:rsidRPr="005A1BAA">
        <w:rPr>
          <w:i/>
          <w:color w:val="0D0D0D" w:themeColor="text1" w:themeTint="F2"/>
          <w:sz w:val="20"/>
          <w:szCs w:val="20"/>
        </w:rPr>
        <w:t>Address</w:t>
      </w:r>
      <w:r w:rsidR="00E456BA" w:rsidRPr="005A1BAA">
        <w:rPr>
          <w:i/>
          <w:color w:val="0D0D0D" w:themeColor="text1" w:themeTint="F2"/>
          <w:sz w:val="20"/>
          <w:szCs w:val="20"/>
        </w:rPr>
        <w:t>]</w:t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040BFF" w:rsidRPr="005A1BAA">
        <w:rPr>
          <w:i/>
          <w:color w:val="0D0D0D" w:themeColor="text1" w:themeTint="F2"/>
          <w:sz w:val="20"/>
          <w:szCs w:val="20"/>
        </w:rPr>
        <w:t>[City], [State] [Zip code</w:t>
      </w:r>
      <w:r w:rsidR="00E456BA" w:rsidRPr="005A1BAA">
        <w:rPr>
          <w:i/>
          <w:color w:val="0D0D0D" w:themeColor="text1" w:themeTint="F2"/>
          <w:sz w:val="20"/>
          <w:szCs w:val="20"/>
        </w:rPr>
        <w:t>]</w:t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040BFF" w:rsidRPr="005A1BAA">
        <w:rPr>
          <w:i/>
          <w:color w:val="0D0D0D" w:themeColor="text1" w:themeTint="F2"/>
          <w:sz w:val="20"/>
          <w:szCs w:val="20"/>
        </w:rPr>
        <w:t>[Daytime Phon</w:t>
      </w:r>
      <w:r w:rsidR="00E456BA" w:rsidRPr="005A1BAA">
        <w:rPr>
          <w:i/>
          <w:color w:val="0D0D0D" w:themeColor="text1" w:themeTint="F2"/>
          <w:sz w:val="20"/>
          <w:szCs w:val="20"/>
        </w:rPr>
        <w:t>e</w:t>
      </w:r>
      <w:r w:rsidR="00040BFF" w:rsidRPr="005A1BAA">
        <w:rPr>
          <w:i/>
          <w:color w:val="0D0D0D" w:themeColor="text1" w:themeTint="F2"/>
          <w:sz w:val="20"/>
          <w:szCs w:val="20"/>
        </w:rPr>
        <w:t>]</w:t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E456BA" w:rsidRPr="005A1BAA">
        <w:rPr>
          <w:i/>
          <w:color w:val="0D0D0D" w:themeColor="text1" w:themeTint="F2"/>
          <w:sz w:val="20"/>
          <w:szCs w:val="20"/>
        </w:rPr>
        <w:tab/>
      </w:r>
      <w:r w:rsidR="00040BFF" w:rsidRPr="005A1BAA">
        <w:rPr>
          <w:i/>
          <w:color w:val="0D0D0D" w:themeColor="text1" w:themeTint="F2"/>
          <w:sz w:val="20"/>
          <w:szCs w:val="20"/>
        </w:rPr>
        <w:t>[</w:t>
      </w:r>
      <w:r w:rsidR="00956931" w:rsidRPr="005A1BAA">
        <w:rPr>
          <w:i/>
          <w:color w:val="0D0D0D" w:themeColor="text1" w:themeTint="F2"/>
          <w:sz w:val="20"/>
          <w:szCs w:val="20"/>
        </w:rPr>
        <w:t>E-mail Address</w:t>
      </w:r>
      <w:r w:rsidR="00040BFF" w:rsidRPr="005A1BAA">
        <w:rPr>
          <w:i/>
          <w:color w:val="0D0D0D" w:themeColor="text1" w:themeTint="F2"/>
          <w:sz w:val="20"/>
          <w:szCs w:val="2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56931" w:rsidRPr="005A1BAA" w:rsidTr="00E456BA">
        <w:trPr>
          <w:trHeight w:val="243"/>
        </w:trPr>
        <w:tc>
          <w:tcPr>
            <w:tcW w:w="957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56931" w:rsidRPr="005A1BAA" w:rsidRDefault="00B74D23" w:rsidP="00956931">
            <w:pPr>
              <w:rPr>
                <w:color w:val="0D0D0D" w:themeColor="text1" w:themeTint="F2"/>
                <w:sz w:val="32"/>
                <w:szCs w:val="32"/>
              </w:rPr>
            </w:pPr>
            <w:r w:rsidRPr="005A1BAA">
              <w:rPr>
                <w:color w:val="0D0D0D" w:themeColor="text1" w:themeTint="F2"/>
                <w:sz w:val="32"/>
                <w:szCs w:val="32"/>
              </w:rPr>
              <w:t>[First Name] [Last Name]</w:t>
            </w:r>
          </w:p>
        </w:tc>
      </w:tr>
    </w:tbl>
    <w:p w:rsidR="00956931" w:rsidRPr="005A1BAA" w:rsidRDefault="00956931">
      <w:pPr>
        <w:rPr>
          <w:color w:val="0D0D0D" w:themeColor="text1" w:themeTint="F2"/>
        </w:rPr>
      </w:pPr>
    </w:p>
    <w:tbl>
      <w:tblPr>
        <w:tblStyle w:val="TableGrid"/>
        <w:tblW w:w="0" w:type="auto"/>
        <w:tblLook w:val="04A0"/>
      </w:tblPr>
      <w:tblGrid>
        <w:gridCol w:w="1515"/>
        <w:gridCol w:w="15"/>
        <w:gridCol w:w="2682"/>
        <w:gridCol w:w="1341"/>
        <w:gridCol w:w="1341"/>
        <w:gridCol w:w="2682"/>
      </w:tblGrid>
      <w:tr w:rsidR="00B74D23" w:rsidRPr="005A1BAA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B74D23" w:rsidRPr="005A1BAA" w:rsidRDefault="00B74D23" w:rsidP="00DA04E2">
            <w:pPr>
              <w:rPr>
                <w:color w:val="0D0D0D" w:themeColor="text1" w:themeTint="F2"/>
                <w:sz w:val="24"/>
                <w:szCs w:val="24"/>
              </w:rPr>
            </w:pPr>
            <w:r w:rsidRPr="005A1BAA">
              <w:rPr>
                <w:color w:val="0D0D0D" w:themeColor="text1" w:themeTint="F2"/>
                <w:sz w:val="24"/>
                <w:szCs w:val="24"/>
              </w:rPr>
              <w:t>Objective</w:t>
            </w:r>
          </w:p>
        </w:tc>
      </w:tr>
      <w:tr w:rsidR="00AC6203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1"/>
          <w:wBefore w:w="1515" w:type="dxa"/>
          <w:trHeight w:val="51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203" w:rsidRPr="005A1BAA" w:rsidRDefault="00AC6203" w:rsidP="00DA04E2">
            <w:p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[Professional intention or interests]</w:t>
            </w:r>
          </w:p>
          <w:p w:rsidR="00AC6203" w:rsidRPr="005A1BAA" w:rsidRDefault="00AC6203" w:rsidP="00DA04E2">
            <w:pPr>
              <w:tabs>
                <w:tab w:val="left" w:pos="1440"/>
              </w:tabs>
              <w:rPr>
                <w:color w:val="0D0D0D" w:themeColor="text1" w:themeTint="F2"/>
              </w:rPr>
            </w:pPr>
          </w:p>
          <w:p w:rsidR="00AC6203" w:rsidRPr="005A1BAA" w:rsidRDefault="00AC6203" w:rsidP="00DA04E2">
            <w:pPr>
              <w:tabs>
                <w:tab w:val="left" w:pos="1440"/>
              </w:tabs>
              <w:rPr>
                <w:color w:val="0D0D0D" w:themeColor="text1" w:themeTint="F2"/>
              </w:rPr>
            </w:pPr>
          </w:p>
          <w:p w:rsidR="00AC6203" w:rsidRPr="005A1BAA" w:rsidRDefault="00AC6203" w:rsidP="00DA04E2">
            <w:pPr>
              <w:tabs>
                <w:tab w:val="left" w:pos="1440"/>
              </w:tabs>
              <w:rPr>
                <w:color w:val="0D0D0D" w:themeColor="text1" w:themeTint="F2"/>
              </w:rPr>
            </w:pPr>
          </w:p>
        </w:tc>
      </w:tr>
      <w:tr w:rsidR="00C5376B" w:rsidRPr="005A1BAA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5A1BAA" w:rsidRDefault="00DA04E2" w:rsidP="00DA04E2">
            <w:pPr>
              <w:tabs>
                <w:tab w:val="left" w:pos="1440"/>
              </w:tabs>
              <w:rPr>
                <w:color w:val="0D0D0D" w:themeColor="text1" w:themeTint="F2"/>
                <w:sz w:val="24"/>
                <w:szCs w:val="24"/>
              </w:rPr>
            </w:pPr>
            <w:r w:rsidRPr="005A1BAA">
              <w:rPr>
                <w:color w:val="0D0D0D" w:themeColor="text1" w:themeTint="F2"/>
                <w:sz w:val="24"/>
                <w:szCs w:val="24"/>
              </w:rPr>
              <w:t>Technical Skills/Proficiencies</w:t>
            </w:r>
          </w:p>
        </w:tc>
      </w:tr>
      <w:tr w:rsidR="000B40E3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4E2" w:rsidRPr="005A1BAA" w:rsidRDefault="000B40E3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 xml:space="preserve">[Skills, abilities, and </w:t>
            </w:r>
            <w:r w:rsidR="00DA04E2" w:rsidRPr="005A1BAA">
              <w:rPr>
                <w:color w:val="0D0D0D" w:themeColor="text1" w:themeTint="F2"/>
                <w:sz w:val="20"/>
                <w:szCs w:val="20"/>
              </w:rPr>
              <w:t>what you have done on the job]</w:t>
            </w:r>
          </w:p>
        </w:tc>
      </w:tr>
      <w:tr w:rsidR="009160C7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160C7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160C7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160C7" w:rsidRPr="005A1BAA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DA04E2" w:rsidRPr="005A1BAA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5A1BAA" w:rsidRDefault="00DA04E2" w:rsidP="00DA04E2">
            <w:pPr>
              <w:tabs>
                <w:tab w:val="left" w:pos="1440"/>
              </w:tabs>
              <w:rPr>
                <w:color w:val="0D0D0D" w:themeColor="text1" w:themeTint="F2"/>
                <w:sz w:val="24"/>
                <w:szCs w:val="24"/>
              </w:rPr>
            </w:pPr>
            <w:r w:rsidRPr="005A1BAA">
              <w:rPr>
                <w:color w:val="0D0D0D" w:themeColor="text1" w:themeTint="F2"/>
                <w:sz w:val="24"/>
                <w:szCs w:val="24"/>
              </w:rPr>
              <w:t>Experience</w:t>
            </w:r>
          </w:p>
        </w:tc>
      </w:tr>
      <w:tr w:rsidR="008C6DD7" w:rsidRPr="005A1BAA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5A1BAA" w:rsidRDefault="008C6DD7" w:rsidP="008C6DD7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[Start Date]-[End Date]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D7" w:rsidRPr="005A1BAA" w:rsidRDefault="008C6DD7" w:rsidP="008C6DD7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[Company Name]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5A1BAA" w:rsidRDefault="008C6DD7" w:rsidP="008C6DD7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[City], [State]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[Position Description]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[Main Responsibilities]</w:t>
            </w:r>
          </w:p>
        </w:tc>
      </w:tr>
      <w:tr w:rsidR="0007768B" w:rsidRPr="005A1BAA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[Start Date]-[End Date]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[Company Name]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[City], [State]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[Position Description]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[Main Responsibilities]</w:t>
            </w:r>
          </w:p>
        </w:tc>
      </w:tr>
      <w:tr w:rsidR="0007768B" w:rsidRPr="005A1BAA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[Start Date]-[End Date]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[Company Name]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DD6DF6">
            <w:pPr>
              <w:tabs>
                <w:tab w:val="left" w:pos="1440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[City], [State]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[Position Description]</w:t>
            </w:r>
          </w:p>
        </w:tc>
      </w:tr>
      <w:tr w:rsidR="0007768B" w:rsidRPr="005A1BAA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5A1BAA" w:rsidRDefault="0007768B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0D0D0D" w:themeColor="text1" w:themeTint="F2"/>
                <w:sz w:val="20"/>
                <w:szCs w:val="20"/>
              </w:rPr>
            </w:pPr>
            <w:r w:rsidRPr="005A1BAA">
              <w:rPr>
                <w:color w:val="0D0D0D" w:themeColor="text1" w:themeTint="F2"/>
                <w:sz w:val="20"/>
                <w:szCs w:val="20"/>
              </w:rPr>
              <w:t>[Main Responsibilities]</w:t>
            </w:r>
          </w:p>
        </w:tc>
      </w:tr>
      <w:tr w:rsidR="0007768B" w:rsidRPr="005A1BAA" w:rsidTr="0007768B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07768B" w:rsidRPr="005A1BAA" w:rsidRDefault="0007768B" w:rsidP="00487649">
            <w:pPr>
              <w:tabs>
                <w:tab w:val="left" w:pos="1440"/>
              </w:tabs>
              <w:rPr>
                <w:color w:val="0D0D0D" w:themeColor="text1" w:themeTint="F2"/>
                <w:sz w:val="24"/>
                <w:szCs w:val="24"/>
              </w:rPr>
            </w:pPr>
            <w:r w:rsidRPr="005A1BAA">
              <w:rPr>
                <w:color w:val="0D0D0D" w:themeColor="text1" w:themeTint="F2"/>
                <w:sz w:val="24"/>
                <w:szCs w:val="24"/>
              </w:rPr>
              <w:t>Education</w:t>
            </w:r>
          </w:p>
        </w:tc>
      </w:tr>
      <w:tr w:rsidR="009160C7" w:rsidRPr="005A1BAA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[School Name]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[City]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[Degree]</w:t>
            </w:r>
          </w:p>
        </w:tc>
      </w:tr>
      <w:tr w:rsidR="009160C7" w:rsidRPr="005A1BAA" w:rsidTr="009160C7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[Area of Study]</w:t>
            </w:r>
          </w:p>
        </w:tc>
      </w:tr>
      <w:tr w:rsidR="009160C7" w:rsidRPr="005A1BAA" w:rsidTr="009160C7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5A1BAA" w:rsidRDefault="009160C7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[Related course work]</w:t>
            </w:r>
          </w:p>
        </w:tc>
      </w:tr>
      <w:tr w:rsidR="00884673" w:rsidRPr="005A1BAA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DD6DF6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[School Name]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DD6DF6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[City]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DD6DF6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[Degree]</w:t>
            </w:r>
          </w:p>
        </w:tc>
      </w:tr>
      <w:tr w:rsidR="00884673" w:rsidRPr="005A1BAA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DD6DF6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[Area of Study]</w:t>
            </w:r>
          </w:p>
        </w:tc>
      </w:tr>
      <w:tr w:rsidR="00884673" w:rsidRPr="005A1BAA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DD6DF6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[Related course work]</w:t>
            </w:r>
          </w:p>
        </w:tc>
      </w:tr>
      <w:tr w:rsidR="009160C7" w:rsidRPr="005A1BAA" w:rsidTr="009160C7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160C7" w:rsidRPr="005A1BAA" w:rsidRDefault="009160C7" w:rsidP="0007768B">
            <w:pPr>
              <w:tabs>
                <w:tab w:val="left" w:pos="2955"/>
              </w:tabs>
              <w:rPr>
                <w:color w:val="0D0D0D" w:themeColor="text1" w:themeTint="F2"/>
                <w:sz w:val="24"/>
                <w:szCs w:val="24"/>
              </w:rPr>
            </w:pPr>
            <w:r w:rsidRPr="005A1BAA">
              <w:rPr>
                <w:color w:val="0D0D0D" w:themeColor="text1" w:themeTint="F2"/>
                <w:sz w:val="24"/>
                <w:szCs w:val="24"/>
              </w:rPr>
              <w:t>Awards</w:t>
            </w:r>
            <w:r w:rsidR="00ED0E8E" w:rsidRPr="005A1BAA">
              <w:rPr>
                <w:color w:val="0D0D0D" w:themeColor="text1" w:themeTint="F2"/>
                <w:sz w:val="24"/>
                <w:szCs w:val="24"/>
              </w:rPr>
              <w:t>/Accomplishments</w:t>
            </w:r>
          </w:p>
        </w:tc>
      </w:tr>
      <w:tr w:rsidR="00ED0E8E" w:rsidRPr="005A1BAA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5A1BAA" w:rsidRDefault="00ED0E8E" w:rsidP="00884673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[Award Name or Area of Accomplishment]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5A1BAA" w:rsidRDefault="00ED0E8E" w:rsidP="00ED0E8E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[Date Award was given]</w:t>
            </w:r>
          </w:p>
        </w:tc>
      </w:tr>
      <w:tr w:rsidR="00884673" w:rsidRPr="005A1BAA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5A1BAA" w:rsidRDefault="00884673" w:rsidP="00ED0E8E">
            <w:p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</w:t>
            </w:r>
            <w:r w:rsidR="00ED0E8E" w:rsidRPr="005A1BAA">
              <w:rPr>
                <w:i/>
                <w:color w:val="0D0D0D" w:themeColor="text1" w:themeTint="F2"/>
                <w:sz w:val="20"/>
                <w:szCs w:val="20"/>
              </w:rPr>
              <w:t>Award or Accomplishment Detail</w:t>
            </w: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]</w:t>
            </w:r>
          </w:p>
        </w:tc>
      </w:tr>
      <w:tr w:rsidR="00ED0E8E" w:rsidRPr="005A1BAA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5A1BAA" w:rsidRDefault="00ED0E8E" w:rsidP="00DD6DF6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[Award Name or Area of Accomplishment]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5A1BAA" w:rsidRDefault="00ED0E8E" w:rsidP="00DD6DF6">
            <w:pPr>
              <w:tabs>
                <w:tab w:val="left" w:pos="1440"/>
              </w:tabs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[Date Award was given]</w:t>
            </w:r>
          </w:p>
        </w:tc>
      </w:tr>
      <w:tr w:rsidR="00ED0E8E" w:rsidRPr="005A1BAA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E8E" w:rsidRPr="005A1BAA" w:rsidRDefault="00ED0E8E" w:rsidP="00DD6DF6">
            <w:pPr>
              <w:tabs>
                <w:tab w:val="left" w:pos="1440"/>
              </w:tabs>
              <w:rPr>
                <w:i/>
                <w:color w:val="0D0D0D" w:themeColor="text1" w:themeTint="F2"/>
                <w:sz w:val="20"/>
                <w:szCs w:val="20"/>
              </w:rPr>
            </w:pPr>
            <w:r w:rsidRPr="005A1BAA">
              <w:rPr>
                <w:i/>
                <w:color w:val="0D0D0D" w:themeColor="text1" w:themeTint="F2"/>
                <w:sz w:val="20"/>
                <w:szCs w:val="20"/>
              </w:rPr>
              <w:t>[Award or Accomplishment Detail]</w:t>
            </w:r>
          </w:p>
        </w:tc>
      </w:tr>
    </w:tbl>
    <w:p w:rsidR="009160C7" w:rsidRPr="005A1BAA" w:rsidRDefault="009160C7" w:rsidP="0007768B">
      <w:pPr>
        <w:tabs>
          <w:tab w:val="left" w:pos="2955"/>
        </w:tabs>
        <w:rPr>
          <w:color w:val="0D0D0D" w:themeColor="text1" w:themeTint="F2"/>
          <w:sz w:val="20"/>
          <w:szCs w:val="20"/>
        </w:rPr>
      </w:pPr>
    </w:p>
    <w:sectPr w:rsidR="009160C7" w:rsidRPr="005A1BAA" w:rsidSect="0072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00_"/>
      </v:shape>
    </w:pict>
  </w:numPicBullet>
  <w:abstractNum w:abstractNumId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5A1BAA"/>
    <w:rsid w:val="00040BFF"/>
    <w:rsid w:val="0007768B"/>
    <w:rsid w:val="000B40E3"/>
    <w:rsid w:val="00487649"/>
    <w:rsid w:val="005A1BAA"/>
    <w:rsid w:val="007239C6"/>
    <w:rsid w:val="008412AC"/>
    <w:rsid w:val="00884673"/>
    <w:rsid w:val="008B0C55"/>
    <w:rsid w:val="008C6DD7"/>
    <w:rsid w:val="009160C7"/>
    <w:rsid w:val="00956931"/>
    <w:rsid w:val="00AC6203"/>
    <w:rsid w:val="00B74D23"/>
    <w:rsid w:val="00C03C72"/>
    <w:rsid w:val="00C5376B"/>
    <w:rsid w:val="00DA04E2"/>
    <w:rsid w:val="00E456BA"/>
    <w:rsid w:val="00E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uy\Application%20Data\Microsoft\Templates\TP03000323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TP030003238.dotx</Template>
  <TotalTime>154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kkuy</dc:creator>
  <cp:keywords/>
  <dc:description/>
  <cp:lastModifiedBy>kkuy</cp:lastModifiedBy>
  <cp:revision>2</cp:revision>
  <cp:lastPrinted>2012-02-21T15:36:00Z</cp:lastPrinted>
  <dcterms:created xsi:type="dcterms:W3CDTF">2012-02-21T15:34:00Z</dcterms:created>
  <dcterms:modified xsi:type="dcterms:W3CDTF">2012-02-21T18:12:00Z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